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1AE4" w14:textId="44E3318C" w:rsidR="009A0C91" w:rsidRPr="00256B7E" w:rsidRDefault="009831CB" w:rsidP="00256B7E">
      <w:pPr>
        <w:pStyle w:val="Title"/>
      </w:pPr>
      <w:r>
        <w:t xml:space="preserve">Reflective </w:t>
      </w:r>
      <w:r w:rsidR="00132F43">
        <w:t>Research</w:t>
      </w:r>
      <w:r w:rsidR="00F45EB9">
        <w:t xml:space="preserve"> Journal</w:t>
      </w:r>
    </w:p>
    <w:p w14:paraId="374E7698" w14:textId="484F261A" w:rsidR="00387E78" w:rsidRPr="00941888" w:rsidRDefault="007F3332" w:rsidP="00D859A3">
      <w:pPr>
        <w:jc w:val="both"/>
      </w:pPr>
      <w:sdt>
        <w:sdtPr>
          <w:rPr>
            <w:rStyle w:val="Strong"/>
          </w:rPr>
          <w:alias w:val="Instructions:"/>
          <w:tag w:val="Instructions:"/>
          <w:id w:val="-295768332"/>
          <w:placeholder>
            <w:docPart w:val="C90239546B304202B26B97A35E01251E"/>
          </w:placeholder>
          <w:temporary/>
          <w:showingPlcHdr/>
          <w15:appearance w15:val="hidden"/>
        </w:sdtPr>
        <w:sdtEndPr>
          <w:rPr>
            <w:rStyle w:val="DefaultParagraphFont"/>
            <w:b w:val="0"/>
            <w:bCs w:val="0"/>
          </w:rPr>
        </w:sdtEndPr>
        <w:sdtContent>
          <w:r w:rsidR="00256B7E" w:rsidRPr="00941888">
            <w:rPr>
              <w:rStyle w:val="Strong"/>
            </w:rPr>
            <w:t>Instructions:</w:t>
          </w:r>
        </w:sdtContent>
      </w:sdt>
      <w:r w:rsidR="00256B7E" w:rsidRPr="00941888">
        <w:t xml:space="preserve"> </w:t>
      </w:r>
      <w:r w:rsidR="00B90337">
        <w:t xml:space="preserve">This template is based on </w:t>
      </w:r>
      <w:r w:rsidR="00443212">
        <w:t xml:space="preserve">the </w:t>
      </w:r>
      <w:r w:rsidR="00B90337">
        <w:t xml:space="preserve">well-known </w:t>
      </w:r>
      <w:r w:rsidR="00F20DE2" w:rsidRPr="00F20DE2">
        <w:t>PDCA (Plan Do Check Act)</w:t>
      </w:r>
      <w:r w:rsidR="00F20DE2">
        <w:t xml:space="preserve"> framework from </w:t>
      </w:r>
      <w:r w:rsidR="00B90337" w:rsidRPr="00941888">
        <w:t>Deming</w:t>
      </w:r>
      <w:r w:rsidR="00B90337" w:rsidRPr="00B90337">
        <w:t xml:space="preserve"> Wheel and Shewhart Cycl</w:t>
      </w:r>
      <w:r w:rsidR="00B90337">
        <w:t xml:space="preserve">e. </w:t>
      </w:r>
      <w:r w:rsidR="00C101BC">
        <w:t xml:space="preserve">Here, you </w:t>
      </w:r>
      <w:r w:rsidR="00AB1E98">
        <w:t xml:space="preserve">reflect </w:t>
      </w:r>
      <w:r w:rsidR="009D5DF4">
        <w:t xml:space="preserve">using the </w:t>
      </w:r>
      <w:r w:rsidR="00631A4F" w:rsidRPr="00891E63">
        <w:rPr>
          <w:b/>
          <w:bCs/>
        </w:rPr>
        <w:t>plan, execution (perform), analysis</w:t>
      </w:r>
      <w:r w:rsidR="00975A53" w:rsidRPr="00891E63">
        <w:rPr>
          <w:b/>
          <w:bCs/>
        </w:rPr>
        <w:t xml:space="preserve"> (check)</w:t>
      </w:r>
      <w:r w:rsidR="00631A4F" w:rsidRPr="00891E63">
        <w:rPr>
          <w:b/>
          <w:bCs/>
        </w:rPr>
        <w:t>, and improvement</w:t>
      </w:r>
      <w:r w:rsidR="00975A53" w:rsidRPr="00891E63">
        <w:rPr>
          <w:b/>
          <w:bCs/>
        </w:rPr>
        <w:t xml:space="preserve"> (action</w:t>
      </w:r>
      <w:r w:rsidR="0024712F" w:rsidRPr="00891E63">
        <w:rPr>
          <w:b/>
          <w:bCs/>
        </w:rPr>
        <w:t>s</w:t>
      </w:r>
      <w:r w:rsidR="00975A53" w:rsidRPr="00891E63">
        <w:rPr>
          <w:b/>
          <w:bCs/>
        </w:rPr>
        <w:t>)</w:t>
      </w:r>
      <w:r w:rsidR="00631A4F" w:rsidRPr="00891E63">
        <w:rPr>
          <w:b/>
          <w:bCs/>
        </w:rPr>
        <w:t xml:space="preserve"> </w:t>
      </w:r>
      <w:r w:rsidR="00631A4F">
        <w:t xml:space="preserve">aspect of </w:t>
      </w:r>
      <w:r w:rsidR="00F55737">
        <w:t>your research project</w:t>
      </w:r>
      <w:r w:rsidR="00631A4F">
        <w:t xml:space="preserve">. You </w:t>
      </w:r>
      <w:r w:rsidR="00494155">
        <w:t>can attach</w:t>
      </w:r>
      <w:r w:rsidR="00EB250D">
        <w:t xml:space="preserve"> or add</w:t>
      </w:r>
      <w:r w:rsidR="00494155">
        <w:t xml:space="preserve"> this reflection to your actual </w:t>
      </w:r>
      <w:r w:rsidR="00B408D0">
        <w:t>research project</w:t>
      </w:r>
      <w:r w:rsidR="00494155">
        <w:t xml:space="preserve"> document </w:t>
      </w:r>
      <w:r w:rsidR="0024712F">
        <w:t xml:space="preserve">(in the beginning) </w:t>
      </w:r>
      <w:r w:rsidR="00494155">
        <w:t xml:space="preserve">when submitting it for feedback or </w:t>
      </w:r>
      <w:r w:rsidR="009D5DF4">
        <w:t>marks</w:t>
      </w:r>
      <w:r w:rsidR="00494155">
        <w:t xml:space="preserve">. </w:t>
      </w:r>
      <w:r w:rsidR="00D859A3">
        <w:t xml:space="preserve">Please note that </w:t>
      </w:r>
      <w:r w:rsidR="00983827">
        <w:t>Research</w:t>
      </w:r>
      <w:r w:rsidR="00D859A3">
        <w:t xml:space="preserve"> Journal entry includes both the actual </w:t>
      </w:r>
      <w:r w:rsidR="004967C3">
        <w:t>portfolio</w:t>
      </w:r>
      <w:r w:rsidR="00D859A3">
        <w:t xml:space="preserve"> document</w:t>
      </w:r>
      <w:r w:rsidR="00384F74">
        <w:t>s</w:t>
      </w:r>
      <w:r w:rsidR="00D859A3">
        <w:t xml:space="preserve"> </w:t>
      </w:r>
      <w:r w:rsidR="00E765D7">
        <w:t>(</w:t>
      </w:r>
      <w:r w:rsidR="000F328B">
        <w:t xml:space="preserve">include a </w:t>
      </w:r>
      <w:r w:rsidR="00E765D7">
        <w:t xml:space="preserve">link to </w:t>
      </w:r>
      <w:r w:rsidR="00384F74">
        <w:t xml:space="preserve">research proposal pitch, research paper, code, and </w:t>
      </w:r>
      <w:r w:rsidR="00075D56">
        <w:t>showcase</w:t>
      </w:r>
      <w:r w:rsidR="00E765D7">
        <w:t xml:space="preserve">) </w:t>
      </w:r>
      <w:r w:rsidR="00D859A3">
        <w:t>and relevant reflections</w:t>
      </w:r>
      <w:r w:rsidR="005F2C7D">
        <w:t xml:space="preserve"> (noted in this template)</w:t>
      </w:r>
      <w:r w:rsidR="00891E63">
        <w:t xml:space="preserve"> with any other </w:t>
      </w:r>
      <w:r w:rsidR="00891E63" w:rsidRPr="00C32769">
        <w:rPr>
          <w:b/>
          <w:bCs/>
        </w:rPr>
        <w:t>supporting</w:t>
      </w:r>
      <w:r w:rsidR="00891E63">
        <w:t xml:space="preserve"> evidence</w:t>
      </w:r>
      <w:r w:rsidR="00D859A3">
        <w:t>.</w:t>
      </w:r>
    </w:p>
    <w:p w14:paraId="056125F0" w14:textId="341EEB02" w:rsidR="00387E78" w:rsidRPr="00C42AC9" w:rsidRDefault="006239BC" w:rsidP="00290F26">
      <w:pPr>
        <w:pStyle w:val="Normal-SpaceAbove"/>
        <w:numPr>
          <w:ilvl w:val="0"/>
          <w:numId w:val="1"/>
        </w:numPr>
        <w:rPr>
          <w:b/>
          <w:bCs/>
        </w:rPr>
      </w:pPr>
      <w:r w:rsidRPr="00C42AC9">
        <w:rPr>
          <w:b/>
          <w:bCs/>
        </w:rPr>
        <w:t xml:space="preserve">Plan: </w:t>
      </w:r>
      <w:r w:rsidR="007E094A" w:rsidRPr="00C42AC9">
        <w:rPr>
          <w:b/>
          <w:bCs/>
        </w:rPr>
        <w:t xml:space="preserve">Articulating the </w:t>
      </w:r>
      <w:r w:rsidR="00CF4C11">
        <w:rPr>
          <w:b/>
          <w:bCs/>
        </w:rPr>
        <w:t>research</w:t>
      </w:r>
      <w:r w:rsidR="007E094A" w:rsidRPr="00C42AC9">
        <w:rPr>
          <w:b/>
          <w:bCs/>
        </w:rPr>
        <w:t xml:space="preserve"> problem</w:t>
      </w:r>
      <w:r w:rsidR="00C42AC9">
        <w:rPr>
          <w:b/>
          <w:bCs/>
        </w:rPr>
        <w:t xml:space="preserve"> </w:t>
      </w:r>
      <w:r w:rsidR="00803C90">
        <w:rPr>
          <w:b/>
          <w:bCs/>
        </w:rPr>
        <w:t>(200-300 words)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Final answer box table"/>
      </w:tblPr>
      <w:tblGrid>
        <w:gridCol w:w="9340"/>
      </w:tblGrid>
      <w:tr w:rsidR="00941888" w:rsidRPr="00941888" w14:paraId="42A9CECA" w14:textId="77777777" w:rsidTr="00684841">
        <w:trPr>
          <w:trHeight w:hRule="exact" w:val="3527"/>
        </w:trPr>
        <w:tc>
          <w:tcPr>
            <w:tcW w:w="9350" w:type="dxa"/>
          </w:tcPr>
          <w:p w14:paraId="777F8D3C" w14:textId="01A78EA0" w:rsidR="007E094A" w:rsidRDefault="00A9032E" w:rsidP="00A70DC4">
            <w:pPr>
              <w:spacing w:after="160"/>
            </w:pPr>
            <w:r>
              <w:t>Here, f</w:t>
            </w:r>
            <w:r w:rsidR="00A54539">
              <w:t xml:space="preserve">irst, identify and </w:t>
            </w:r>
            <w:r w:rsidR="007075B5">
              <w:t>articulate</w:t>
            </w:r>
            <w:r w:rsidR="00A54539">
              <w:t xml:space="preserve"> problem or opportunity.</w:t>
            </w:r>
            <w:r w:rsidR="0013439D">
              <w:t xml:space="preserve"> </w:t>
            </w:r>
            <w:r w:rsidR="00A54539">
              <w:t>Explore the information available in full. Generate and screen ideas,</w:t>
            </w:r>
            <w:r w:rsidR="00DA27B9">
              <w:t xml:space="preserve"> </w:t>
            </w:r>
            <w:r w:rsidR="00A54539">
              <w:t>and develop a plan</w:t>
            </w:r>
            <w:r w:rsidR="009E3C34">
              <w:t xml:space="preserve"> or steps</w:t>
            </w:r>
            <w:r w:rsidR="00E42736">
              <w:t xml:space="preserve"> (design activities)</w:t>
            </w:r>
            <w:r w:rsidR="00000AF7">
              <w:t xml:space="preserve"> to address the</w:t>
            </w:r>
            <w:r w:rsidR="009E3C34">
              <w:t xml:space="preserve"> problem</w:t>
            </w:r>
            <w:r w:rsidR="00A54539">
              <w:t xml:space="preserve">. Be sure to state your success </w:t>
            </w:r>
            <w:r w:rsidR="00A70DC4">
              <w:t xml:space="preserve">or </w:t>
            </w:r>
            <w:r w:rsidR="00F4279E">
              <w:t>quality criteria</w:t>
            </w:r>
            <w:r w:rsidR="00A54539">
              <w:t xml:space="preserve"> and make them as measurable</w:t>
            </w:r>
            <w:r w:rsidR="009E3C34">
              <w:t xml:space="preserve"> or testable</w:t>
            </w:r>
            <w:r w:rsidR="00A54539">
              <w:t xml:space="preserve"> as possible. You'll return to them later in the Check stage.</w:t>
            </w:r>
            <w:r w:rsidR="00AE2ADD">
              <w:t xml:space="preserve"> Maintain a record or evidence of </w:t>
            </w:r>
            <w:r w:rsidR="00D12FAA">
              <w:t xml:space="preserve">documented </w:t>
            </w:r>
            <w:r w:rsidR="00AE2ADD">
              <w:t>teamwork</w:t>
            </w:r>
            <w:r w:rsidR="00D12FAA">
              <w:t xml:space="preserve"> and feedback. </w:t>
            </w:r>
          </w:p>
          <w:p w14:paraId="457F77EB" w14:textId="77777777" w:rsidR="00A70DC4" w:rsidRDefault="00A70DC4" w:rsidP="00A70DC4">
            <w:pPr>
              <w:spacing w:after="160"/>
            </w:pPr>
          </w:p>
          <w:p w14:paraId="1448368D" w14:textId="77777777" w:rsidR="00A70DC4" w:rsidRDefault="00A70DC4" w:rsidP="00A70DC4">
            <w:pPr>
              <w:spacing w:after="160"/>
            </w:pPr>
          </w:p>
          <w:p w14:paraId="00FE9FC6" w14:textId="77777777" w:rsidR="00A70DC4" w:rsidRDefault="00A70DC4" w:rsidP="00A70DC4">
            <w:pPr>
              <w:spacing w:after="160"/>
            </w:pPr>
          </w:p>
          <w:p w14:paraId="28DFF655" w14:textId="77777777" w:rsidR="00A70DC4" w:rsidRDefault="00A70DC4" w:rsidP="00A70DC4">
            <w:pPr>
              <w:spacing w:after="160"/>
            </w:pPr>
          </w:p>
          <w:p w14:paraId="7AF92267" w14:textId="434428D9" w:rsidR="00A70DC4" w:rsidRPr="00941888" w:rsidRDefault="00A70DC4" w:rsidP="00A70DC4">
            <w:pPr>
              <w:spacing w:after="160"/>
            </w:pPr>
          </w:p>
        </w:tc>
      </w:tr>
    </w:tbl>
    <w:p w14:paraId="076F0184" w14:textId="43014ED9" w:rsidR="00941888" w:rsidRDefault="00941888" w:rsidP="00941888">
      <w:pPr>
        <w:pStyle w:val="NoSpacing"/>
      </w:pPr>
    </w:p>
    <w:p w14:paraId="32E9D5AF" w14:textId="0485F464" w:rsidR="000C4923" w:rsidRPr="00B458D6" w:rsidRDefault="007F2809" w:rsidP="004659E2">
      <w:pPr>
        <w:pStyle w:val="Normal-SpaceAbove"/>
        <w:numPr>
          <w:ilvl w:val="0"/>
          <w:numId w:val="1"/>
        </w:numPr>
        <w:rPr>
          <w:b/>
          <w:bCs/>
        </w:rPr>
      </w:pPr>
      <w:r w:rsidRPr="00B458D6">
        <w:rPr>
          <w:b/>
          <w:bCs/>
        </w:rPr>
        <w:t>Execution</w:t>
      </w:r>
      <w:r w:rsidR="00F4279E" w:rsidRPr="00B458D6">
        <w:rPr>
          <w:b/>
          <w:bCs/>
        </w:rPr>
        <w:t>:</w:t>
      </w:r>
      <w:r w:rsidRPr="00B458D6">
        <w:rPr>
          <w:b/>
          <w:bCs/>
        </w:rPr>
        <w:t xml:space="preserve"> </w:t>
      </w:r>
      <w:r w:rsidR="00BE1144" w:rsidRPr="00B458D6">
        <w:rPr>
          <w:b/>
          <w:bCs/>
        </w:rPr>
        <w:t>Designing the solution to address the</w:t>
      </w:r>
      <w:r w:rsidRPr="00B458D6">
        <w:rPr>
          <w:b/>
          <w:bCs/>
        </w:rPr>
        <w:t xml:space="preserve"> </w:t>
      </w:r>
      <w:r w:rsidR="002F067F">
        <w:rPr>
          <w:b/>
          <w:bCs/>
        </w:rPr>
        <w:t>research</w:t>
      </w:r>
      <w:r w:rsidRPr="00B458D6">
        <w:rPr>
          <w:b/>
          <w:bCs/>
        </w:rPr>
        <w:t xml:space="preserve"> problem</w:t>
      </w:r>
      <w:r w:rsidR="00803C90">
        <w:rPr>
          <w:b/>
          <w:bCs/>
        </w:rPr>
        <w:t xml:space="preserve"> (200-300 words)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Final answer box table"/>
      </w:tblPr>
      <w:tblGrid>
        <w:gridCol w:w="9340"/>
      </w:tblGrid>
      <w:tr w:rsidR="000C4923" w:rsidRPr="00941888" w14:paraId="4C24F63D" w14:textId="77777777" w:rsidTr="00684841">
        <w:trPr>
          <w:trHeight w:hRule="exact" w:val="4133"/>
        </w:trPr>
        <w:tc>
          <w:tcPr>
            <w:tcW w:w="9350" w:type="dxa"/>
          </w:tcPr>
          <w:p w14:paraId="4735BED3" w14:textId="3A8A7389" w:rsidR="000C4923" w:rsidRDefault="00A33129" w:rsidP="00FC2649">
            <w:pPr>
              <w:spacing w:after="160" w:line="259" w:lineRule="auto"/>
            </w:pPr>
            <w:r w:rsidRPr="00A33129">
              <w:t>Proposing</w:t>
            </w:r>
            <w:r w:rsidR="00CD4E7C">
              <w:t xml:space="preserve">, </w:t>
            </w:r>
            <w:r w:rsidR="00F04030">
              <w:t>designing,</w:t>
            </w:r>
            <w:r w:rsidRPr="00A33129">
              <w:t xml:space="preserve"> and questioning the possibilities (solution options) of solving the problem</w:t>
            </w:r>
            <w:r w:rsidR="00FF38B5">
              <w:t xml:space="preserve">. </w:t>
            </w:r>
            <w:r w:rsidR="00600FF4" w:rsidRPr="00600FF4">
              <w:t xml:space="preserve">Once you've identified a potential solution, </w:t>
            </w:r>
            <w:r w:rsidR="00010432">
              <w:t>share</w:t>
            </w:r>
            <w:r w:rsidR="00600FF4" w:rsidRPr="00600FF4">
              <w:t xml:space="preserve"> it </w:t>
            </w:r>
            <w:r w:rsidR="00F04030">
              <w:t>with your team or client and get feedback.</w:t>
            </w:r>
            <w:r w:rsidR="00793B5A">
              <w:t xml:space="preserve"> </w:t>
            </w:r>
            <w:r w:rsidR="00170240">
              <w:t xml:space="preserve">Maintain a record or evidence of </w:t>
            </w:r>
            <w:r w:rsidR="00B05F0C">
              <w:t xml:space="preserve">documented </w:t>
            </w:r>
            <w:r w:rsidR="005178AB">
              <w:t>design</w:t>
            </w:r>
            <w:r w:rsidR="00911A93">
              <w:t xml:space="preserve"> </w:t>
            </w:r>
            <w:r w:rsidR="005178AB">
              <w:t xml:space="preserve">and </w:t>
            </w:r>
            <w:r w:rsidR="00170240">
              <w:t>feedback</w:t>
            </w:r>
            <w:r w:rsidR="005178AB">
              <w:t xml:space="preserve"> data</w:t>
            </w:r>
            <w:r w:rsidR="00170240">
              <w:t xml:space="preserve">. </w:t>
            </w:r>
          </w:p>
          <w:p w14:paraId="5E60D8E7" w14:textId="190CC75B" w:rsidR="00DE6E46" w:rsidRDefault="00DE6E46" w:rsidP="00FC2649">
            <w:pPr>
              <w:spacing w:after="160" w:line="259" w:lineRule="auto"/>
            </w:pPr>
          </w:p>
          <w:p w14:paraId="1A489FAA" w14:textId="6F21F9AC" w:rsidR="00DE6E46" w:rsidRDefault="00DE6E46" w:rsidP="00FC2649">
            <w:pPr>
              <w:spacing w:after="160" w:line="259" w:lineRule="auto"/>
            </w:pPr>
          </w:p>
          <w:p w14:paraId="05742F2D" w14:textId="55429635" w:rsidR="00DE6E46" w:rsidRDefault="00DE6E46" w:rsidP="00FC2649">
            <w:pPr>
              <w:spacing w:after="160" w:line="259" w:lineRule="auto"/>
            </w:pPr>
          </w:p>
          <w:p w14:paraId="76894651" w14:textId="0B5B942E" w:rsidR="00DE6E46" w:rsidRDefault="00DE6E46" w:rsidP="00FC2649">
            <w:pPr>
              <w:spacing w:after="160" w:line="259" w:lineRule="auto"/>
            </w:pPr>
          </w:p>
          <w:p w14:paraId="53505AD6" w14:textId="4CB9B170" w:rsidR="00DE6E46" w:rsidRDefault="00DE6E46" w:rsidP="00FC2649">
            <w:pPr>
              <w:spacing w:after="160" w:line="259" w:lineRule="auto"/>
            </w:pPr>
          </w:p>
          <w:p w14:paraId="0AD8EC88" w14:textId="3EF6E4E3" w:rsidR="00DE6E46" w:rsidRDefault="00DE6E46" w:rsidP="00FC2649">
            <w:pPr>
              <w:spacing w:after="160" w:line="259" w:lineRule="auto"/>
            </w:pPr>
          </w:p>
          <w:p w14:paraId="20B7BD3F" w14:textId="77777777" w:rsidR="00DE6E46" w:rsidRDefault="00DE6E46" w:rsidP="00FC2649">
            <w:pPr>
              <w:spacing w:after="160" w:line="259" w:lineRule="auto"/>
            </w:pPr>
          </w:p>
          <w:p w14:paraId="6C759A9B" w14:textId="77777777" w:rsidR="00DE6E46" w:rsidRDefault="00DE6E46" w:rsidP="00FC2649">
            <w:pPr>
              <w:spacing w:after="160" w:line="259" w:lineRule="auto"/>
            </w:pPr>
          </w:p>
          <w:p w14:paraId="38AE322F" w14:textId="77777777" w:rsidR="00DE6E46" w:rsidRDefault="00DE6E46" w:rsidP="00FC2649">
            <w:pPr>
              <w:spacing w:after="160" w:line="259" w:lineRule="auto"/>
            </w:pPr>
          </w:p>
          <w:p w14:paraId="4C44D775" w14:textId="77777777" w:rsidR="00DE6E46" w:rsidRDefault="00DE6E46" w:rsidP="00FC2649">
            <w:pPr>
              <w:spacing w:after="160" w:line="259" w:lineRule="auto"/>
            </w:pPr>
          </w:p>
          <w:p w14:paraId="18A7C5EA" w14:textId="77777777" w:rsidR="00DE6E46" w:rsidRDefault="00DE6E46" w:rsidP="00FC2649">
            <w:pPr>
              <w:spacing w:after="160" w:line="259" w:lineRule="auto"/>
            </w:pPr>
          </w:p>
          <w:p w14:paraId="487F67E8" w14:textId="77777777" w:rsidR="00DE6E46" w:rsidRDefault="00DE6E46" w:rsidP="00FC2649">
            <w:pPr>
              <w:spacing w:after="160" w:line="259" w:lineRule="auto"/>
            </w:pPr>
          </w:p>
          <w:p w14:paraId="4FB77589" w14:textId="776067EA" w:rsidR="00DE6E46" w:rsidRPr="00941888" w:rsidRDefault="00DE6E46" w:rsidP="00FC2649">
            <w:pPr>
              <w:spacing w:after="160" w:line="259" w:lineRule="auto"/>
            </w:pPr>
          </w:p>
        </w:tc>
      </w:tr>
    </w:tbl>
    <w:p w14:paraId="32B22106" w14:textId="0784D86B" w:rsidR="000C4923" w:rsidRPr="00E8025E" w:rsidRDefault="00986B8B" w:rsidP="004659E2">
      <w:pPr>
        <w:pStyle w:val="Normal-SpaceAbove"/>
        <w:numPr>
          <w:ilvl w:val="0"/>
          <w:numId w:val="1"/>
        </w:numPr>
        <w:rPr>
          <w:b/>
          <w:bCs/>
        </w:rPr>
      </w:pPr>
      <w:r w:rsidRPr="00E8025E">
        <w:rPr>
          <w:b/>
          <w:bCs/>
        </w:rPr>
        <w:lastRenderedPageBreak/>
        <w:t xml:space="preserve">Analysis: </w:t>
      </w:r>
      <w:r w:rsidR="00E52BAD" w:rsidRPr="00E8025E">
        <w:rPr>
          <w:b/>
          <w:bCs/>
        </w:rPr>
        <w:t>Evaluating each possibility and feedback</w:t>
      </w:r>
      <w:r w:rsidR="00684841">
        <w:rPr>
          <w:b/>
          <w:bCs/>
        </w:rPr>
        <w:t xml:space="preserve"> (200-300 words)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Final answer box table"/>
      </w:tblPr>
      <w:tblGrid>
        <w:gridCol w:w="9340"/>
      </w:tblGrid>
      <w:tr w:rsidR="000C4923" w:rsidRPr="00941888" w14:paraId="66751521" w14:textId="77777777" w:rsidTr="00687EC9">
        <w:trPr>
          <w:trHeight w:hRule="exact" w:val="3955"/>
        </w:trPr>
        <w:tc>
          <w:tcPr>
            <w:tcW w:w="9350" w:type="dxa"/>
          </w:tcPr>
          <w:p w14:paraId="76A9AD95" w14:textId="657473E5" w:rsidR="000C4923" w:rsidRPr="00941888" w:rsidRDefault="00CC44B7" w:rsidP="008C7CCF">
            <w:pPr>
              <w:spacing w:after="160"/>
            </w:pPr>
            <w:r>
              <w:t>Analys</w:t>
            </w:r>
            <w:r w:rsidR="0057073C">
              <w:t>ing</w:t>
            </w:r>
            <w:r>
              <w:t xml:space="preserve"> the feedback </w:t>
            </w:r>
            <w:r w:rsidR="0032789E" w:rsidRPr="0032789E">
              <w:t>against the expectations that you defined in Step 1</w:t>
            </w:r>
            <w:r>
              <w:t xml:space="preserve"> (Plan)</w:t>
            </w:r>
            <w:r w:rsidR="0032789E" w:rsidRPr="0032789E">
              <w:t>, to assess whether your idea was a success.</w:t>
            </w:r>
            <w:r w:rsidR="008C7CCF">
              <w:t xml:space="preserve"> Describe how you evaluated which pathway is best. Show evidence of the evaluation process (e.g. diagrams/whiteboard doodles depicting different approaches, screenshot of discussing the issue with team members on Slack</w:t>
            </w:r>
            <w:r w:rsidR="005B30D9">
              <w:t xml:space="preserve"> or other team communication platforms</w:t>
            </w:r>
            <w:r w:rsidR="008C7CCF">
              <w:t>).</w:t>
            </w:r>
          </w:p>
        </w:tc>
      </w:tr>
    </w:tbl>
    <w:p w14:paraId="34B87153" w14:textId="77777777" w:rsidR="000C4923" w:rsidRPr="00941888" w:rsidRDefault="000C4923" w:rsidP="000C4923">
      <w:pPr>
        <w:pStyle w:val="NoSpacing"/>
      </w:pPr>
    </w:p>
    <w:p w14:paraId="6953F19F" w14:textId="3C80B776" w:rsidR="000C4923" w:rsidRPr="004659E2" w:rsidRDefault="00413000" w:rsidP="004659E2">
      <w:pPr>
        <w:pStyle w:val="Normal-SpaceAbov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Improvement: </w:t>
      </w:r>
      <w:r w:rsidR="00290F26" w:rsidRPr="004659E2">
        <w:rPr>
          <w:b/>
          <w:bCs/>
        </w:rPr>
        <w:t xml:space="preserve">Improving the </w:t>
      </w:r>
      <w:r w:rsidR="00E8575A">
        <w:rPr>
          <w:b/>
          <w:bCs/>
        </w:rPr>
        <w:t>research</w:t>
      </w:r>
      <w:r w:rsidR="00290F26" w:rsidRPr="004659E2">
        <w:rPr>
          <w:b/>
          <w:bCs/>
        </w:rPr>
        <w:t xml:space="preserve"> for desired outcome (</w:t>
      </w:r>
      <w:r w:rsidR="00684841">
        <w:rPr>
          <w:b/>
          <w:bCs/>
        </w:rPr>
        <w:t>200-300 words</w:t>
      </w:r>
      <w:r w:rsidR="00290F26" w:rsidRPr="004659E2">
        <w:rPr>
          <w:b/>
          <w:bCs/>
        </w:rPr>
        <w:t>)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Final answer box table"/>
      </w:tblPr>
      <w:tblGrid>
        <w:gridCol w:w="9340"/>
      </w:tblGrid>
      <w:tr w:rsidR="000C4923" w:rsidRPr="00941888" w14:paraId="657E0628" w14:textId="77777777" w:rsidTr="00687EC9">
        <w:trPr>
          <w:trHeight w:hRule="exact" w:val="4083"/>
        </w:trPr>
        <w:tc>
          <w:tcPr>
            <w:tcW w:w="9350" w:type="dxa"/>
          </w:tcPr>
          <w:p w14:paraId="546944B7" w14:textId="6936B6A1" w:rsidR="000C4923" w:rsidRPr="00941888" w:rsidRDefault="0057073C" w:rsidP="00FC2649">
            <w:pPr>
              <w:spacing w:after="160" w:line="259" w:lineRule="auto"/>
            </w:pPr>
            <w:r w:rsidRPr="0057073C">
              <w:t>Explain</w:t>
            </w:r>
            <w:r>
              <w:t>ing</w:t>
            </w:r>
            <w:r w:rsidRPr="0057073C">
              <w:t xml:space="preserve"> the outcome of choosing th</w:t>
            </w:r>
            <w:r>
              <w:t>e</w:t>
            </w:r>
            <w:r w:rsidR="005A5474">
              <w:t xml:space="preserve"> solution or</w:t>
            </w:r>
            <w:r w:rsidRPr="0057073C">
              <w:t xml:space="preserve"> pathway and improvement</w:t>
            </w:r>
            <w:r w:rsidR="005A5474">
              <w:t xml:space="preserve"> </w:t>
            </w:r>
            <w:r w:rsidR="00277FEF">
              <w:t xml:space="preserve">(actions) </w:t>
            </w:r>
            <w:r w:rsidR="005A5474">
              <w:t xml:space="preserve">made in the final design based on the feedback analysis </w:t>
            </w:r>
            <w:r w:rsidR="00277FEF">
              <w:t xml:space="preserve">from Step 3 (Analysis). </w:t>
            </w:r>
            <w:r w:rsidR="006A7A2F" w:rsidRPr="006A7A2F">
              <w:t xml:space="preserve">This is where you </w:t>
            </w:r>
            <w:r w:rsidR="006A7A2F">
              <w:t>address</w:t>
            </w:r>
            <w:r w:rsidR="00C82281">
              <w:t xml:space="preserve"> or action</w:t>
            </w:r>
            <w:r w:rsidR="006A7A2F">
              <w:t xml:space="preserve"> the feedback</w:t>
            </w:r>
            <w:r w:rsidR="00684841">
              <w:t xml:space="preserve"> (reflection in action)</w:t>
            </w:r>
            <w:r w:rsidR="00C82281">
              <w:t xml:space="preserve">. </w:t>
            </w:r>
            <w:r w:rsidR="006A7A2F">
              <w:t xml:space="preserve"> </w:t>
            </w:r>
            <w:r w:rsidR="005178AB">
              <w:t xml:space="preserve">Show evidence of improvements. </w:t>
            </w:r>
          </w:p>
        </w:tc>
      </w:tr>
    </w:tbl>
    <w:p w14:paraId="2EBF1907" w14:textId="77777777" w:rsidR="000C4923" w:rsidRPr="00941888" w:rsidRDefault="000C4923" w:rsidP="000C4923">
      <w:pPr>
        <w:pStyle w:val="NoSpacing"/>
      </w:pPr>
    </w:p>
    <w:p w14:paraId="243AAE02" w14:textId="2D9AED64" w:rsidR="000C4923" w:rsidRDefault="000C4923" w:rsidP="00941888">
      <w:pPr>
        <w:pStyle w:val="NoSpacing"/>
      </w:pPr>
    </w:p>
    <w:p w14:paraId="2B91D924" w14:textId="70E8FDB3" w:rsidR="00176576" w:rsidRPr="00CD4E7C" w:rsidRDefault="00176576" w:rsidP="00941888">
      <w:pPr>
        <w:pStyle w:val="NoSpacing"/>
        <w:rPr>
          <w:b/>
          <w:bCs/>
        </w:rPr>
      </w:pPr>
      <w:r w:rsidRPr="00CD4E7C">
        <w:rPr>
          <w:b/>
          <w:bCs/>
        </w:rPr>
        <w:t>Reference:</w:t>
      </w:r>
    </w:p>
    <w:p w14:paraId="3559BC75" w14:textId="263D25FF" w:rsidR="00A54539" w:rsidRDefault="00CD4E7C" w:rsidP="00941888">
      <w:pPr>
        <w:pStyle w:val="NoSpacing"/>
      </w:pPr>
      <w:r w:rsidRPr="00CD4E7C">
        <w:t>PDCA (Plan Do Check Act)</w:t>
      </w:r>
      <w:r>
        <w:t xml:space="preserve">. </w:t>
      </w:r>
      <w:hyperlink r:id="rId10" w:history="1">
        <w:r w:rsidRPr="00483A9D">
          <w:rPr>
            <w:rStyle w:val="Hyperlink"/>
          </w:rPr>
          <w:t>https://www.mindtools.com/pages/article/newPPM_89.htm</w:t>
        </w:r>
      </w:hyperlink>
    </w:p>
    <w:p w14:paraId="5C43134E" w14:textId="30520246" w:rsidR="00C76B29" w:rsidRDefault="00C76B29" w:rsidP="00941888">
      <w:pPr>
        <w:pStyle w:val="NoSpacing"/>
      </w:pPr>
    </w:p>
    <w:p w14:paraId="1C8F3D24" w14:textId="6A15B984" w:rsidR="00687EC9" w:rsidRPr="00CD4E7C" w:rsidRDefault="00687EC9" w:rsidP="00687EC9">
      <w:pPr>
        <w:pStyle w:val="NoSpacing"/>
        <w:rPr>
          <w:b/>
          <w:bCs/>
        </w:rPr>
      </w:pPr>
      <w:r>
        <w:rPr>
          <w:b/>
          <w:bCs/>
        </w:rPr>
        <w:t xml:space="preserve">Appendix: </w:t>
      </w:r>
    </w:p>
    <w:p w14:paraId="3E293E7B" w14:textId="06E422B1" w:rsidR="00687EC9" w:rsidRDefault="00687EC9" w:rsidP="00687EC9">
      <w:pPr>
        <w:pStyle w:val="NoSpacing"/>
      </w:pPr>
      <w:r>
        <w:t xml:space="preserve">Include </w:t>
      </w:r>
      <w:r w:rsidR="000F328B">
        <w:t xml:space="preserve">a link to </w:t>
      </w:r>
      <w:r w:rsidR="003A304E">
        <w:t>the</w:t>
      </w:r>
      <w:r w:rsidR="00576615">
        <w:t xml:space="preserve"> document</w:t>
      </w:r>
      <w:r w:rsidR="003A304E">
        <w:t xml:space="preserve"> of </w:t>
      </w:r>
      <w:r w:rsidR="003A304E">
        <w:t>research proposal pitch</w:t>
      </w:r>
      <w:r w:rsidR="00576615">
        <w:t xml:space="preserve"> and </w:t>
      </w:r>
      <w:r>
        <w:t>any</w:t>
      </w:r>
      <w:r w:rsidR="00576615">
        <w:t xml:space="preserve"> other items to support your </w:t>
      </w:r>
      <w:r w:rsidR="004D2F93">
        <w:t xml:space="preserve">reflective </w:t>
      </w:r>
      <w:r w:rsidR="009B6150">
        <w:t>research</w:t>
      </w:r>
      <w:r w:rsidR="00576615">
        <w:t xml:space="preserve"> journal</w:t>
      </w:r>
      <w:r>
        <w:t xml:space="preserve">. </w:t>
      </w:r>
    </w:p>
    <w:p w14:paraId="552E00B5" w14:textId="77777777" w:rsidR="00687EC9" w:rsidRPr="00941888" w:rsidRDefault="00687EC9" w:rsidP="00941888">
      <w:pPr>
        <w:pStyle w:val="NoSpacing"/>
      </w:pPr>
    </w:p>
    <w:sectPr w:rsidR="00687EC9" w:rsidRPr="00941888" w:rsidSect="009418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20" w:right="1440" w:bottom="63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63AB" w14:textId="77777777" w:rsidR="005D6819" w:rsidRDefault="005D6819" w:rsidP="00387E78">
      <w:pPr>
        <w:spacing w:after="0" w:line="240" w:lineRule="auto"/>
      </w:pPr>
      <w:r>
        <w:separator/>
      </w:r>
    </w:p>
  </w:endnote>
  <w:endnote w:type="continuationSeparator" w:id="0">
    <w:p w14:paraId="097DDD7E" w14:textId="77777777" w:rsidR="005D6819" w:rsidRDefault="005D6819" w:rsidP="0038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E9B4" w14:textId="77777777" w:rsidR="00E765D7" w:rsidRDefault="00E76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18F7" w14:textId="77777777" w:rsidR="00E765D7" w:rsidRDefault="00E76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3F02" w14:textId="77777777" w:rsidR="00E765D7" w:rsidRDefault="00E76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B4BF" w14:textId="77777777" w:rsidR="005D6819" w:rsidRDefault="005D6819" w:rsidP="00387E78">
      <w:pPr>
        <w:spacing w:after="0" w:line="240" w:lineRule="auto"/>
      </w:pPr>
      <w:r>
        <w:separator/>
      </w:r>
    </w:p>
  </w:footnote>
  <w:footnote w:type="continuationSeparator" w:id="0">
    <w:p w14:paraId="610FF214" w14:textId="77777777" w:rsidR="005D6819" w:rsidRDefault="005D6819" w:rsidP="0038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DBF8" w14:textId="77777777" w:rsidR="00E765D7" w:rsidRDefault="00E76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C75E" w14:textId="53626EB6" w:rsidR="00387E78" w:rsidRPr="00F87D3C" w:rsidRDefault="00AB1E98">
    <w:pPr>
      <w:pStyle w:val="Header"/>
      <w:rPr>
        <w:rFonts w:ascii="Segoe UI" w:hAnsi="Segoe UI" w:cs="Segoe UI"/>
      </w:rPr>
    </w:pPr>
    <w:r>
      <w:t>Team Member Name &amp; ID:</w:t>
    </w:r>
    <w:r w:rsidR="00387E78" w:rsidRPr="00F87D3C">
      <w:rPr>
        <w:rFonts w:ascii="Segoe UI" w:hAnsi="Segoe UI" w:cs="Segoe UI"/>
      </w:rPr>
      <w:tab/>
    </w:r>
    <w:sdt>
      <w:sdtPr>
        <w:alias w:val="Date:"/>
        <w:tag w:val="Date:"/>
        <w:id w:val="1838813536"/>
        <w:placeholder>
          <w:docPart w:val="4F85BB3093E54C08B9A5F714C3E7ECC8"/>
        </w:placeholder>
        <w:temporary/>
        <w:showingPlcHdr/>
        <w15:appearance w15:val="hidden"/>
      </w:sdtPr>
      <w:sdtEndPr/>
      <w:sdtContent>
        <w:r w:rsidR="00256B7E" w:rsidRPr="00F87D3C">
          <w:rPr>
            <w:rFonts w:ascii="Segoe UI" w:hAnsi="Segoe UI" w:cs="Segoe UI"/>
          </w:rPr>
          <w:t>Date:</w:t>
        </w:r>
      </w:sdtContent>
    </w:sdt>
    <w:r w:rsidR="00387E78" w:rsidRPr="00F87D3C">
      <w:rPr>
        <w:rFonts w:ascii="Segoe UI" w:hAnsi="Segoe UI" w:cs="Segoe UI"/>
      </w:rPr>
      <w:tab/>
    </w:r>
    <w:r>
      <w:t>Session: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A1E1" w14:textId="77777777" w:rsidR="00E765D7" w:rsidRDefault="00E76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54849"/>
    <w:multiLevelType w:val="hybridMultilevel"/>
    <w:tmpl w:val="905A48D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429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4B"/>
    <w:rsid w:val="00000AF7"/>
    <w:rsid w:val="000048A1"/>
    <w:rsid w:val="00010432"/>
    <w:rsid w:val="00075D56"/>
    <w:rsid w:val="000C4923"/>
    <w:rsid w:val="000D5055"/>
    <w:rsid w:val="000F328B"/>
    <w:rsid w:val="00132F43"/>
    <w:rsid w:val="0013439D"/>
    <w:rsid w:val="00170240"/>
    <w:rsid w:val="00175053"/>
    <w:rsid w:val="00176576"/>
    <w:rsid w:val="0024712F"/>
    <w:rsid w:val="00256B7E"/>
    <w:rsid w:val="0026702D"/>
    <w:rsid w:val="00277FEF"/>
    <w:rsid w:val="00290F26"/>
    <w:rsid w:val="002F067F"/>
    <w:rsid w:val="0032789E"/>
    <w:rsid w:val="00384F74"/>
    <w:rsid w:val="00387E78"/>
    <w:rsid w:val="003A304E"/>
    <w:rsid w:val="00413000"/>
    <w:rsid w:val="00443212"/>
    <w:rsid w:val="004570D7"/>
    <w:rsid w:val="004659E2"/>
    <w:rsid w:val="004679B4"/>
    <w:rsid w:val="00494155"/>
    <w:rsid w:val="004967C3"/>
    <w:rsid w:val="004A0D72"/>
    <w:rsid w:val="004D2F93"/>
    <w:rsid w:val="004D7445"/>
    <w:rsid w:val="005178AB"/>
    <w:rsid w:val="0057073C"/>
    <w:rsid w:val="00576615"/>
    <w:rsid w:val="005A5474"/>
    <w:rsid w:val="005B30D9"/>
    <w:rsid w:val="005D47DD"/>
    <w:rsid w:val="005D6819"/>
    <w:rsid w:val="005F2C7D"/>
    <w:rsid w:val="00600FF4"/>
    <w:rsid w:val="006239BC"/>
    <w:rsid w:val="00631A4F"/>
    <w:rsid w:val="00684841"/>
    <w:rsid w:val="00687EC9"/>
    <w:rsid w:val="006A7A2F"/>
    <w:rsid w:val="007075B5"/>
    <w:rsid w:val="00707D9D"/>
    <w:rsid w:val="00793B5A"/>
    <w:rsid w:val="007E094A"/>
    <w:rsid w:val="007E6465"/>
    <w:rsid w:val="007F21F4"/>
    <w:rsid w:val="007F2809"/>
    <w:rsid w:val="007F3332"/>
    <w:rsid w:val="00803C90"/>
    <w:rsid w:val="00842B3F"/>
    <w:rsid w:val="008568DE"/>
    <w:rsid w:val="00891E63"/>
    <w:rsid w:val="008C7CCF"/>
    <w:rsid w:val="00911A93"/>
    <w:rsid w:val="00941888"/>
    <w:rsid w:val="0096554B"/>
    <w:rsid w:val="00975A53"/>
    <w:rsid w:val="009831CB"/>
    <w:rsid w:val="00983827"/>
    <w:rsid w:val="00986B8B"/>
    <w:rsid w:val="009A0C91"/>
    <w:rsid w:val="009B6150"/>
    <w:rsid w:val="009C342B"/>
    <w:rsid w:val="009D5DF4"/>
    <w:rsid w:val="009E3C34"/>
    <w:rsid w:val="00A33129"/>
    <w:rsid w:val="00A54539"/>
    <w:rsid w:val="00A70DC4"/>
    <w:rsid w:val="00A835B2"/>
    <w:rsid w:val="00A9032E"/>
    <w:rsid w:val="00AB1C1B"/>
    <w:rsid w:val="00AB1E98"/>
    <w:rsid w:val="00AD3960"/>
    <w:rsid w:val="00AE2ADD"/>
    <w:rsid w:val="00B05F0C"/>
    <w:rsid w:val="00B408D0"/>
    <w:rsid w:val="00B458D6"/>
    <w:rsid w:val="00B90337"/>
    <w:rsid w:val="00BC0D47"/>
    <w:rsid w:val="00BE1144"/>
    <w:rsid w:val="00C101BC"/>
    <w:rsid w:val="00C32769"/>
    <w:rsid w:val="00C42AC9"/>
    <w:rsid w:val="00C76B29"/>
    <w:rsid w:val="00C82281"/>
    <w:rsid w:val="00CC44B7"/>
    <w:rsid w:val="00CD16DE"/>
    <w:rsid w:val="00CD4E7C"/>
    <w:rsid w:val="00CF4C11"/>
    <w:rsid w:val="00CF6B6E"/>
    <w:rsid w:val="00D12FAA"/>
    <w:rsid w:val="00D172F3"/>
    <w:rsid w:val="00D859A3"/>
    <w:rsid w:val="00DA27B9"/>
    <w:rsid w:val="00DB5F75"/>
    <w:rsid w:val="00DE6E46"/>
    <w:rsid w:val="00E3277C"/>
    <w:rsid w:val="00E42736"/>
    <w:rsid w:val="00E52BAD"/>
    <w:rsid w:val="00E600D0"/>
    <w:rsid w:val="00E765D7"/>
    <w:rsid w:val="00E8025E"/>
    <w:rsid w:val="00E8575A"/>
    <w:rsid w:val="00EB250D"/>
    <w:rsid w:val="00EB5FE6"/>
    <w:rsid w:val="00F04030"/>
    <w:rsid w:val="00F20DE2"/>
    <w:rsid w:val="00F25612"/>
    <w:rsid w:val="00F4279E"/>
    <w:rsid w:val="00F42AF5"/>
    <w:rsid w:val="00F45EB9"/>
    <w:rsid w:val="00F55737"/>
    <w:rsid w:val="00F765DF"/>
    <w:rsid w:val="00F87D3C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A1E3E"/>
  <w15:chartTrackingRefBased/>
  <w15:docId w15:val="{681FB752-6A80-4209-9E7D-4EFEC001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3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888"/>
  </w:style>
  <w:style w:type="paragraph" w:styleId="Heading1">
    <w:name w:val="heading 1"/>
    <w:basedOn w:val="Normal"/>
    <w:link w:val="Heading1Char"/>
    <w:uiPriority w:val="9"/>
    <w:qFormat/>
    <w:rsid w:val="00941888"/>
    <w:pPr>
      <w:spacing w:after="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888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41888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941888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41888"/>
    <w:rPr>
      <w:sz w:val="22"/>
    </w:rPr>
  </w:style>
  <w:style w:type="table" w:styleId="TableGrid">
    <w:name w:val="Table Grid"/>
    <w:basedOn w:val="TableNormal"/>
    <w:uiPriority w:val="39"/>
    <w:rsid w:val="009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94188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41888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941888"/>
    <w:pPr>
      <w:contextualSpacing/>
      <w:jc w:val="center"/>
    </w:pPr>
    <w:rPr>
      <w:rFonts w:asciiTheme="majorHAnsi" w:eastAsiaTheme="majorEastAsia" w:hAnsiTheme="majorHAnsi" w:cstheme="majorBidi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41888"/>
    <w:rPr>
      <w:rFonts w:asciiTheme="majorHAnsi" w:eastAsiaTheme="majorEastAsia" w:hAnsiTheme="majorHAnsi" w:cstheme="majorBidi"/>
      <w:kern w:val="28"/>
      <w:sz w:val="48"/>
      <w:szCs w:val="56"/>
    </w:rPr>
  </w:style>
  <w:style w:type="character" w:styleId="Strong">
    <w:name w:val="Strong"/>
    <w:basedOn w:val="DefaultParagraphFont"/>
    <w:uiPriority w:val="2"/>
    <w:qFormat/>
    <w:rsid w:val="00941888"/>
    <w:rPr>
      <w:b/>
      <w:bCs/>
    </w:rPr>
  </w:style>
  <w:style w:type="paragraph" w:customStyle="1" w:styleId="Normal-Italic">
    <w:name w:val="Normal - Italic"/>
    <w:basedOn w:val="Normal"/>
    <w:uiPriority w:val="4"/>
    <w:qFormat/>
    <w:rsid w:val="00941888"/>
    <w:pPr>
      <w:spacing w:after="1560"/>
      <w:contextualSpacing/>
    </w:pPr>
    <w:rPr>
      <w:i/>
    </w:rPr>
  </w:style>
  <w:style w:type="character" w:styleId="IntenseEmphasis">
    <w:name w:val="Intense Emphasis"/>
    <w:basedOn w:val="DefaultParagraphFont"/>
    <w:uiPriority w:val="3"/>
    <w:qFormat/>
    <w:rsid w:val="00941888"/>
    <w:rPr>
      <w:b/>
      <w:iCs/>
      <w:color w:val="auto"/>
      <w:sz w:val="28"/>
    </w:rPr>
  </w:style>
  <w:style w:type="character" w:styleId="PlaceholderText">
    <w:name w:val="Placeholder Text"/>
    <w:basedOn w:val="DefaultParagraphFont"/>
    <w:uiPriority w:val="99"/>
    <w:semiHidden/>
    <w:rsid w:val="00256B7E"/>
    <w:rPr>
      <w:color w:val="808080"/>
    </w:rPr>
  </w:style>
  <w:style w:type="paragraph" w:customStyle="1" w:styleId="Normal-SpaceAbove">
    <w:name w:val="Normal - Space Above"/>
    <w:basedOn w:val="Normal"/>
    <w:uiPriority w:val="5"/>
    <w:qFormat/>
    <w:rsid w:val="00941888"/>
    <w:pPr>
      <w:spacing w:before="360"/>
    </w:p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41888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41888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76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mindtools.com/pages/article/newPPM_89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f%20Gill\AppData\Local\Microsoft\Office\16.0\DTS\en-US%7b09F4856A-2D48-468D-BB5A-392FB5CD3B19%7d\%7b33089652-85F5-475E-AB62-004EABAC013B%7dtf1158848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0239546B304202B26B97A35E012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DDA2-61EF-4874-B278-1D24288BE649}"/>
      </w:docPartPr>
      <w:docPartBody>
        <w:p w:rsidR="00B66E9E" w:rsidRDefault="00EF0BC0">
          <w:pPr>
            <w:pStyle w:val="C90239546B304202B26B97A35E01251E"/>
          </w:pPr>
          <w:r w:rsidRPr="00941888">
            <w:rPr>
              <w:rStyle w:val="Strong"/>
            </w:rPr>
            <w:t>Instructions:</w:t>
          </w:r>
        </w:p>
      </w:docPartBody>
    </w:docPart>
    <w:docPart>
      <w:docPartPr>
        <w:name w:val="4F85BB3093E54C08B9A5F714C3E7E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40FCE-DB33-41C0-A9FB-8FCC6A791CDA}"/>
      </w:docPartPr>
      <w:docPartBody>
        <w:p w:rsidR="00B66E9E" w:rsidRDefault="00EF0BC0" w:rsidP="00EF0BC0">
          <w:pPr>
            <w:pStyle w:val="4F85BB3093E54C08B9A5F714C3E7ECC8"/>
          </w:pPr>
          <w:r w:rsidRPr="00941888">
            <w:t>Final Answer Box: Put your final answer here. Describe or explain it in one complete sentence. (Do not just write a number.)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C0"/>
    <w:rsid w:val="00B66E9E"/>
    <w:rsid w:val="00DE314E"/>
    <w:rsid w:val="00ED6251"/>
    <w:rsid w:val="00E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customStyle="1" w:styleId="C90239546B304202B26B97A35E01251E">
    <w:name w:val="C90239546B304202B26B97A35E01251E"/>
  </w:style>
  <w:style w:type="character" w:styleId="IntenseEmphasis">
    <w:name w:val="Intense Emphasis"/>
    <w:basedOn w:val="DefaultParagraphFont"/>
    <w:uiPriority w:val="3"/>
    <w:qFormat/>
    <w:rPr>
      <w:b/>
      <w:iCs/>
      <w:color w:val="auto"/>
      <w:sz w:val="28"/>
    </w:rPr>
  </w:style>
  <w:style w:type="paragraph" w:customStyle="1" w:styleId="4F85BB3093E54C08B9A5F714C3E7ECC8">
    <w:name w:val="4F85BB3093E54C08B9A5F714C3E7ECC8"/>
    <w:rsid w:val="00EF0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45B3B-A78D-46B3-B3CB-D4D4F88AE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F5650-58C8-42B7-A400-B55AC193EB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13A9F2-E247-40CC-BCCC-BD4A9F61D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{33089652-85F5-475E-AB62-004EABAC013B}tf11588483_win32.dotx</Template>
  <TotalTime>22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Gill</dc:creator>
  <cp:keywords/>
  <dc:description/>
  <cp:lastModifiedBy>Maoying Qiao</cp:lastModifiedBy>
  <cp:revision>23</cp:revision>
  <dcterms:created xsi:type="dcterms:W3CDTF">2024-01-15T08:41:00Z</dcterms:created>
  <dcterms:modified xsi:type="dcterms:W3CDTF">2024-02-18T01:11:00Z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51a6c3db-1667-4f49-995a-8b9973972958_Enabled">
    <vt:lpwstr>true</vt:lpwstr>
  </property>
  <property fmtid="{D5CDD505-2E9C-101B-9397-08002B2CF9AE}" pid="4" name="MSIP_Label_51a6c3db-1667-4f49-995a-8b9973972958_SetDate">
    <vt:lpwstr>2021-07-29T05:40:11Z</vt:lpwstr>
  </property>
  <property fmtid="{D5CDD505-2E9C-101B-9397-08002B2CF9AE}" pid="5" name="MSIP_Label_51a6c3db-1667-4f49-995a-8b9973972958_Method">
    <vt:lpwstr>Standard</vt:lpwstr>
  </property>
  <property fmtid="{D5CDD505-2E9C-101B-9397-08002B2CF9AE}" pid="6" name="MSIP_Label_51a6c3db-1667-4f49-995a-8b9973972958_Name">
    <vt:lpwstr>UTS-Internal</vt:lpwstr>
  </property>
  <property fmtid="{D5CDD505-2E9C-101B-9397-08002B2CF9AE}" pid="7" name="MSIP_Label_51a6c3db-1667-4f49-995a-8b9973972958_SiteId">
    <vt:lpwstr>e8911c26-cf9f-4a9c-878e-527807be8791</vt:lpwstr>
  </property>
  <property fmtid="{D5CDD505-2E9C-101B-9397-08002B2CF9AE}" pid="8" name="MSIP_Label_51a6c3db-1667-4f49-995a-8b9973972958_ActionId">
    <vt:lpwstr>7cd60312-ef6c-42d3-880a-6f172ccca5e8</vt:lpwstr>
  </property>
  <property fmtid="{D5CDD505-2E9C-101B-9397-08002B2CF9AE}" pid="9" name="MSIP_Label_51a6c3db-1667-4f49-995a-8b9973972958_ContentBits">
    <vt:lpwstr>0</vt:lpwstr>
  </property>
</Properties>
</file>